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0DAAA" w14:textId="199A4849" w:rsidR="00AD00CB" w:rsidRDefault="00AD00CB" w:rsidP="00AD00CB">
      <w:pPr>
        <w:spacing w:line="360" w:lineRule="auto"/>
        <w:rPr>
          <w:b/>
          <w:sz w:val="24"/>
        </w:rPr>
      </w:pPr>
      <w:r>
        <w:rPr>
          <w:b/>
          <w:sz w:val="24"/>
        </w:rPr>
        <w:t>Mitt. _________________</w:t>
      </w:r>
    </w:p>
    <w:p w14:paraId="4ED3CA32" w14:textId="20028883" w:rsidR="00AD00CB" w:rsidRDefault="00AD00CB" w:rsidP="00AD00CB">
      <w:pPr>
        <w:spacing w:line="360" w:lineRule="auto"/>
        <w:rPr>
          <w:b/>
          <w:sz w:val="24"/>
        </w:rPr>
      </w:pPr>
      <w:r>
        <w:rPr>
          <w:b/>
          <w:sz w:val="24"/>
        </w:rPr>
        <w:t>Via __________________</w:t>
      </w:r>
    </w:p>
    <w:p w14:paraId="1C3BCD7A" w14:textId="6FC315BD" w:rsidR="00AD00CB" w:rsidRDefault="00AD00CB" w:rsidP="00AD00CB">
      <w:pPr>
        <w:spacing w:line="360" w:lineRule="auto"/>
        <w:rPr>
          <w:b/>
          <w:sz w:val="24"/>
        </w:rPr>
      </w:pPr>
      <w:r>
        <w:rPr>
          <w:b/>
          <w:sz w:val="24"/>
        </w:rPr>
        <w:t>Città_________________</w:t>
      </w:r>
    </w:p>
    <w:p w14:paraId="70EDC260" w14:textId="77777777" w:rsidR="00AD00CB" w:rsidRDefault="00AD00CB" w:rsidP="00F52F2F">
      <w:pPr>
        <w:spacing w:line="360" w:lineRule="auto"/>
        <w:jc w:val="right"/>
        <w:rPr>
          <w:b/>
          <w:sz w:val="24"/>
        </w:rPr>
      </w:pPr>
    </w:p>
    <w:p w14:paraId="0CF7F7D0" w14:textId="7C95AC8D" w:rsidR="00AD00CB" w:rsidRDefault="00AD00CB" w:rsidP="00F52F2F">
      <w:pPr>
        <w:spacing w:line="360" w:lineRule="auto"/>
        <w:jc w:val="right"/>
        <w:rPr>
          <w:b/>
          <w:sz w:val="24"/>
        </w:rPr>
      </w:pPr>
    </w:p>
    <w:p w14:paraId="15098D65" w14:textId="77777777" w:rsidR="00D75706" w:rsidRDefault="00D75706" w:rsidP="00F52F2F">
      <w:pPr>
        <w:spacing w:line="360" w:lineRule="auto"/>
        <w:jc w:val="right"/>
        <w:rPr>
          <w:b/>
          <w:sz w:val="24"/>
        </w:rPr>
      </w:pPr>
    </w:p>
    <w:p w14:paraId="15D52DA0" w14:textId="34AAC194" w:rsidR="00FB1E62" w:rsidRPr="00765F2C" w:rsidRDefault="00FB1E62" w:rsidP="00F52F2F">
      <w:pPr>
        <w:spacing w:line="360" w:lineRule="auto"/>
        <w:jc w:val="right"/>
        <w:rPr>
          <w:b/>
          <w:sz w:val="24"/>
        </w:rPr>
      </w:pPr>
      <w:r w:rsidRPr="00765F2C">
        <w:rPr>
          <w:b/>
          <w:sz w:val="24"/>
        </w:rPr>
        <w:t>Al Ministero dell’Istruzione</w:t>
      </w:r>
      <w:r w:rsidR="00E37FCD">
        <w:rPr>
          <w:b/>
          <w:sz w:val="24"/>
        </w:rPr>
        <w:t xml:space="preserve"> e del Merito</w:t>
      </w:r>
    </w:p>
    <w:p w14:paraId="2E441058" w14:textId="77777777" w:rsidR="00FB1E62" w:rsidRPr="00765F2C" w:rsidRDefault="00FB1E62" w:rsidP="00F52F2F">
      <w:pPr>
        <w:spacing w:line="360" w:lineRule="auto"/>
        <w:jc w:val="right"/>
        <w:rPr>
          <w:b/>
          <w:sz w:val="24"/>
        </w:rPr>
      </w:pPr>
      <w:r w:rsidRPr="00765F2C">
        <w:rPr>
          <w:b/>
          <w:sz w:val="24"/>
        </w:rPr>
        <w:t>V.le Trastevere, n.76/A</w:t>
      </w:r>
    </w:p>
    <w:p w14:paraId="0433C2CF" w14:textId="77777777" w:rsidR="00FB1E62" w:rsidRPr="00265087" w:rsidRDefault="00FB1E62" w:rsidP="00F52F2F">
      <w:pPr>
        <w:spacing w:line="360" w:lineRule="auto"/>
        <w:jc w:val="right"/>
        <w:rPr>
          <w:b/>
          <w:sz w:val="24"/>
          <w:u w:val="single"/>
        </w:rPr>
      </w:pPr>
      <w:r w:rsidRPr="00265087">
        <w:rPr>
          <w:b/>
          <w:sz w:val="24"/>
          <w:u w:val="single"/>
        </w:rPr>
        <w:t>00</w:t>
      </w:r>
      <w:r w:rsidR="00265087" w:rsidRPr="00265087">
        <w:rPr>
          <w:b/>
          <w:sz w:val="24"/>
          <w:u w:val="single"/>
        </w:rPr>
        <w:t xml:space="preserve">153 </w:t>
      </w:r>
      <w:r w:rsidRPr="00265087">
        <w:rPr>
          <w:b/>
          <w:sz w:val="24"/>
          <w:u w:val="single"/>
        </w:rPr>
        <w:t>ROMA</w:t>
      </w:r>
    </w:p>
    <w:p w14:paraId="50C53393" w14:textId="77777777" w:rsidR="00FB1E62" w:rsidRDefault="00FB1E62" w:rsidP="00F52F2F">
      <w:pPr>
        <w:spacing w:line="360" w:lineRule="auto"/>
        <w:jc w:val="right"/>
        <w:rPr>
          <w:sz w:val="24"/>
        </w:rPr>
      </w:pPr>
    </w:p>
    <w:p w14:paraId="385866F8" w14:textId="2E0F4DB2" w:rsidR="00F070B7" w:rsidRPr="00265087" w:rsidRDefault="002A1DC1" w:rsidP="00F52F2F">
      <w:pPr>
        <w:spacing w:line="360" w:lineRule="auto"/>
        <w:jc w:val="right"/>
        <w:rPr>
          <w:b/>
          <w:sz w:val="24"/>
        </w:rPr>
      </w:pPr>
      <w:r>
        <w:rPr>
          <w:b/>
          <w:sz w:val="24"/>
        </w:rPr>
        <w:t>Luogo e</w:t>
      </w:r>
      <w:r w:rsidR="00F070B7" w:rsidRPr="00265087">
        <w:rPr>
          <w:b/>
          <w:sz w:val="24"/>
        </w:rPr>
        <w:t xml:space="preserve"> data </w:t>
      </w:r>
      <w:r w:rsidR="00E40375">
        <w:rPr>
          <w:b/>
          <w:sz w:val="24"/>
        </w:rPr>
        <w:t>___________________</w:t>
      </w:r>
    </w:p>
    <w:p w14:paraId="32730665" w14:textId="2A820C06" w:rsidR="00FB1E62" w:rsidRDefault="00FB1E62" w:rsidP="00F52F2F">
      <w:pPr>
        <w:spacing w:line="360" w:lineRule="auto"/>
        <w:jc w:val="right"/>
        <w:rPr>
          <w:b/>
          <w:sz w:val="24"/>
        </w:rPr>
      </w:pPr>
    </w:p>
    <w:p w14:paraId="5A13FBB9" w14:textId="182AB245" w:rsidR="00D75706" w:rsidRPr="00E37FCD" w:rsidRDefault="00E37FCD" w:rsidP="00E37FCD">
      <w:pPr>
        <w:spacing w:line="360" w:lineRule="auto"/>
        <w:jc w:val="both"/>
        <w:rPr>
          <w:b/>
          <w:sz w:val="24"/>
          <w:u w:val="single"/>
        </w:rPr>
      </w:pPr>
      <w:r w:rsidRPr="00E37FCD">
        <w:rPr>
          <w:b/>
          <w:sz w:val="24"/>
          <w:u w:val="single"/>
        </w:rPr>
        <w:t>Raccomandata con avviso di ricevimento</w:t>
      </w:r>
    </w:p>
    <w:p w14:paraId="0FC74A67" w14:textId="77777777" w:rsidR="00E37FCD" w:rsidRDefault="00E37FCD" w:rsidP="00E40375">
      <w:pPr>
        <w:spacing w:line="360" w:lineRule="auto"/>
        <w:ind w:firstLine="708"/>
        <w:jc w:val="both"/>
        <w:rPr>
          <w:b/>
          <w:sz w:val="24"/>
        </w:rPr>
      </w:pPr>
    </w:p>
    <w:p w14:paraId="2F4138A0" w14:textId="012B6427" w:rsidR="00E37FCD" w:rsidRDefault="00FB1E62" w:rsidP="00E40375">
      <w:pPr>
        <w:spacing w:line="360" w:lineRule="auto"/>
        <w:ind w:firstLine="708"/>
        <w:jc w:val="both"/>
        <w:rPr>
          <w:b/>
          <w:sz w:val="24"/>
        </w:rPr>
      </w:pPr>
      <w:r w:rsidRPr="00765F2C">
        <w:rPr>
          <w:b/>
          <w:sz w:val="24"/>
        </w:rPr>
        <w:t xml:space="preserve">OGGETTO: </w:t>
      </w:r>
      <w:r w:rsidR="00D75706">
        <w:rPr>
          <w:b/>
          <w:sz w:val="24"/>
        </w:rPr>
        <w:t xml:space="preserve">Riconoscimento </w:t>
      </w:r>
      <w:r w:rsidR="00E37FCD">
        <w:rPr>
          <w:b/>
          <w:sz w:val="24"/>
        </w:rPr>
        <w:t>Scatto di Anzianità anno 2013 - Diffida</w:t>
      </w:r>
    </w:p>
    <w:p w14:paraId="40BA3681" w14:textId="77777777" w:rsidR="00E37FCD" w:rsidRDefault="00E37FCD" w:rsidP="00E40375">
      <w:pPr>
        <w:spacing w:line="360" w:lineRule="auto"/>
        <w:ind w:firstLine="708"/>
        <w:jc w:val="both"/>
        <w:rPr>
          <w:sz w:val="24"/>
        </w:rPr>
      </w:pPr>
    </w:p>
    <w:p w14:paraId="053FB88E" w14:textId="0FAE1D74" w:rsidR="00E37FCD" w:rsidRDefault="00FB1E62" w:rsidP="00E40375">
      <w:pPr>
        <w:spacing w:line="360" w:lineRule="auto"/>
        <w:ind w:firstLine="708"/>
        <w:jc w:val="both"/>
        <w:rPr>
          <w:sz w:val="24"/>
        </w:rPr>
      </w:pPr>
      <w:r>
        <w:rPr>
          <w:sz w:val="24"/>
        </w:rPr>
        <w:t>I</w:t>
      </w:r>
      <w:r w:rsidR="007651A1">
        <w:rPr>
          <w:sz w:val="24"/>
        </w:rPr>
        <w:t>l</w:t>
      </w:r>
      <w:r w:rsidR="00E37FCD">
        <w:rPr>
          <w:sz w:val="24"/>
        </w:rPr>
        <w:t>/la</w:t>
      </w:r>
      <w:r>
        <w:rPr>
          <w:sz w:val="24"/>
        </w:rPr>
        <w:t xml:space="preserve"> sottoscritt</w:t>
      </w:r>
      <w:r w:rsidR="007651A1">
        <w:rPr>
          <w:sz w:val="24"/>
        </w:rPr>
        <w:t>o</w:t>
      </w:r>
      <w:r w:rsidR="00E37FCD">
        <w:rPr>
          <w:sz w:val="24"/>
        </w:rPr>
        <w:t>/a</w:t>
      </w:r>
      <w:r>
        <w:rPr>
          <w:sz w:val="24"/>
        </w:rPr>
        <w:t xml:space="preserve"> docent</w:t>
      </w:r>
      <w:r w:rsidR="007651A1">
        <w:rPr>
          <w:sz w:val="24"/>
        </w:rPr>
        <w:t>e</w:t>
      </w:r>
      <w:r>
        <w:rPr>
          <w:sz w:val="24"/>
        </w:rPr>
        <w:t xml:space="preserve"> </w:t>
      </w:r>
      <w:r w:rsidR="00E40375">
        <w:rPr>
          <w:sz w:val="24"/>
        </w:rPr>
        <w:t>____________________</w:t>
      </w:r>
      <w:r w:rsidR="00E16BE6">
        <w:rPr>
          <w:sz w:val="24"/>
        </w:rPr>
        <w:t>____</w:t>
      </w:r>
      <w:r w:rsidR="00E40375">
        <w:rPr>
          <w:sz w:val="24"/>
        </w:rPr>
        <w:t xml:space="preserve">_________ dipendente </w:t>
      </w:r>
      <w:r>
        <w:rPr>
          <w:sz w:val="24"/>
        </w:rPr>
        <w:t xml:space="preserve">a tempo </w:t>
      </w:r>
      <w:r w:rsidR="00FE0A58">
        <w:rPr>
          <w:sz w:val="24"/>
        </w:rPr>
        <w:t>indeterminato</w:t>
      </w:r>
      <w:r>
        <w:rPr>
          <w:sz w:val="24"/>
        </w:rPr>
        <w:t xml:space="preserve">, </w:t>
      </w:r>
      <w:r w:rsidR="00E37FCD">
        <w:rPr>
          <w:sz w:val="24"/>
        </w:rPr>
        <w:t>considerato che nell’anno 2013 era in servizio alle dipendenze di codesto Ministero, chiede che gli venga riconosciuto il predetto anno di servizio ai fini dello scatto di anzianità, con conseguente progressione in carriera, come anche statuito di recente dalla Suprema Corte di Cassazione.</w:t>
      </w:r>
    </w:p>
    <w:p w14:paraId="72CE06E3" w14:textId="501297AD" w:rsidR="00E37FCD" w:rsidRDefault="00E37FCD" w:rsidP="00E40375">
      <w:pPr>
        <w:spacing w:line="360" w:lineRule="auto"/>
        <w:ind w:firstLine="708"/>
        <w:jc w:val="both"/>
        <w:rPr>
          <w:sz w:val="24"/>
        </w:rPr>
      </w:pPr>
      <w:r>
        <w:rPr>
          <w:sz w:val="24"/>
        </w:rPr>
        <w:t>Chiede altresì il pagamento delle differenze retributive.</w:t>
      </w:r>
    </w:p>
    <w:p w14:paraId="657B7962" w14:textId="522B4A92" w:rsidR="00E37FCD" w:rsidRDefault="00E37FCD" w:rsidP="00E40375">
      <w:pPr>
        <w:spacing w:line="360" w:lineRule="auto"/>
        <w:ind w:firstLine="708"/>
        <w:jc w:val="both"/>
        <w:rPr>
          <w:sz w:val="24"/>
        </w:rPr>
      </w:pPr>
      <w:r>
        <w:rPr>
          <w:sz w:val="24"/>
        </w:rPr>
        <w:t xml:space="preserve">Pertanto, si </w:t>
      </w:r>
    </w:p>
    <w:p w14:paraId="5D20DE3F" w14:textId="77777777" w:rsidR="00E37FCD" w:rsidRDefault="00E37FCD" w:rsidP="00E37FCD">
      <w:pPr>
        <w:spacing w:line="360" w:lineRule="auto"/>
        <w:jc w:val="center"/>
        <w:rPr>
          <w:sz w:val="24"/>
        </w:rPr>
      </w:pPr>
      <w:r>
        <w:rPr>
          <w:sz w:val="24"/>
        </w:rPr>
        <w:t>INVITA E DIFFIDA</w:t>
      </w:r>
    </w:p>
    <w:p w14:paraId="6C513CE0" w14:textId="20C446FB" w:rsidR="00AD00CB" w:rsidRDefault="00E37FCD" w:rsidP="00E37FCD">
      <w:pPr>
        <w:spacing w:line="360" w:lineRule="auto"/>
        <w:ind w:firstLine="708"/>
        <w:jc w:val="both"/>
        <w:rPr>
          <w:sz w:val="24"/>
        </w:rPr>
      </w:pPr>
      <w:r>
        <w:rPr>
          <w:sz w:val="24"/>
        </w:rPr>
        <w:t>il Ministero dell’Istruzione</w:t>
      </w:r>
      <w:r>
        <w:rPr>
          <w:sz w:val="24"/>
        </w:rPr>
        <w:t xml:space="preserve"> e del Merito a porre in essere ogni adempimento necessario per l’attribuzione in favore del/la sottoscritto/a di quanto qui richiesto.</w:t>
      </w:r>
    </w:p>
    <w:p w14:paraId="0FE596D1" w14:textId="77777777" w:rsidR="00E37FCD" w:rsidRDefault="00E37FCD" w:rsidP="00AD00CB">
      <w:pPr>
        <w:spacing w:line="360" w:lineRule="auto"/>
        <w:rPr>
          <w:sz w:val="24"/>
        </w:rPr>
      </w:pPr>
    </w:p>
    <w:p w14:paraId="66FB820C" w14:textId="48407FFD" w:rsidR="00E37FCD" w:rsidRDefault="00E37FCD" w:rsidP="00E37FCD">
      <w:pPr>
        <w:spacing w:line="360" w:lineRule="auto"/>
        <w:rPr>
          <w:sz w:val="24"/>
        </w:rPr>
      </w:pPr>
      <w:r>
        <w:rPr>
          <w:sz w:val="24"/>
        </w:rPr>
        <w:t xml:space="preserve">                                                                                                                              Firma</w:t>
      </w:r>
    </w:p>
    <w:p w14:paraId="782D8E1A" w14:textId="75D77DA1" w:rsidR="00AD00CB" w:rsidRDefault="00AD00CB" w:rsidP="00E37FCD">
      <w:pPr>
        <w:spacing w:line="360" w:lineRule="auto"/>
        <w:jc w:val="right"/>
        <w:rPr>
          <w:sz w:val="24"/>
        </w:rPr>
      </w:pPr>
      <w:r>
        <w:rPr>
          <w:sz w:val="24"/>
        </w:rPr>
        <w:t>____________________________</w:t>
      </w:r>
    </w:p>
    <w:sectPr w:rsidR="00AD00CB" w:rsidSect="002A1DC1">
      <w:footerReference w:type="default" r:id="rId6"/>
      <w:pgSz w:w="11906" w:h="16838"/>
      <w:pgMar w:top="1985"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6A14D" w14:textId="77777777" w:rsidR="0010255A" w:rsidRDefault="0010255A" w:rsidP="00E40375">
      <w:r>
        <w:separator/>
      </w:r>
    </w:p>
  </w:endnote>
  <w:endnote w:type="continuationSeparator" w:id="0">
    <w:p w14:paraId="6D9ACC0C" w14:textId="77777777" w:rsidR="0010255A" w:rsidRDefault="0010255A" w:rsidP="00E40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7155861"/>
      <w:docPartObj>
        <w:docPartGallery w:val="Page Numbers (Bottom of Page)"/>
        <w:docPartUnique/>
      </w:docPartObj>
    </w:sdtPr>
    <w:sdtContent>
      <w:p w14:paraId="34E0B399" w14:textId="3CB57159" w:rsidR="00E40375" w:rsidRDefault="00E40375">
        <w:pPr>
          <w:pStyle w:val="Pidipagina"/>
          <w:jc w:val="center"/>
        </w:pPr>
        <w:r>
          <w:fldChar w:fldCharType="begin"/>
        </w:r>
        <w:r>
          <w:instrText>PAGE   \* MERGEFORMAT</w:instrText>
        </w:r>
        <w:r>
          <w:fldChar w:fldCharType="separate"/>
        </w:r>
        <w:r>
          <w:t>2</w:t>
        </w:r>
        <w:r>
          <w:fldChar w:fldCharType="end"/>
        </w:r>
      </w:p>
    </w:sdtContent>
  </w:sdt>
  <w:p w14:paraId="1D4B759A" w14:textId="77777777" w:rsidR="00E40375" w:rsidRDefault="00E4037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8E3E9" w14:textId="77777777" w:rsidR="0010255A" w:rsidRDefault="0010255A" w:rsidP="00E40375">
      <w:r>
        <w:separator/>
      </w:r>
    </w:p>
  </w:footnote>
  <w:footnote w:type="continuationSeparator" w:id="0">
    <w:p w14:paraId="32F2C0EA" w14:textId="77777777" w:rsidR="0010255A" w:rsidRDefault="0010255A" w:rsidP="00E403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E62"/>
    <w:rsid w:val="0010255A"/>
    <w:rsid w:val="00114E26"/>
    <w:rsid w:val="001C021F"/>
    <w:rsid w:val="00265087"/>
    <w:rsid w:val="002A1DC1"/>
    <w:rsid w:val="002B2C4E"/>
    <w:rsid w:val="003D05AE"/>
    <w:rsid w:val="00501FDD"/>
    <w:rsid w:val="005454AE"/>
    <w:rsid w:val="007651A1"/>
    <w:rsid w:val="00765F2C"/>
    <w:rsid w:val="00AD00CB"/>
    <w:rsid w:val="00AD0652"/>
    <w:rsid w:val="00CC5E08"/>
    <w:rsid w:val="00CE7B61"/>
    <w:rsid w:val="00D47610"/>
    <w:rsid w:val="00D75706"/>
    <w:rsid w:val="00D80B0B"/>
    <w:rsid w:val="00DA78E0"/>
    <w:rsid w:val="00DE358D"/>
    <w:rsid w:val="00E16BE6"/>
    <w:rsid w:val="00E37FCD"/>
    <w:rsid w:val="00E40375"/>
    <w:rsid w:val="00E97F99"/>
    <w:rsid w:val="00ED62A3"/>
    <w:rsid w:val="00F070B7"/>
    <w:rsid w:val="00F52F2F"/>
    <w:rsid w:val="00F821EE"/>
    <w:rsid w:val="00FB1E62"/>
    <w:rsid w:val="00FE0A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AB25F"/>
  <w15:docId w15:val="{1D5F75C5-E387-4B22-9203-5403D4CEF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52F2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65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40375"/>
    <w:pPr>
      <w:tabs>
        <w:tab w:val="center" w:pos="4819"/>
        <w:tab w:val="right" w:pos="9638"/>
      </w:tabs>
    </w:pPr>
  </w:style>
  <w:style w:type="character" w:customStyle="1" w:styleId="IntestazioneCarattere">
    <w:name w:val="Intestazione Carattere"/>
    <w:basedOn w:val="Carpredefinitoparagrafo"/>
    <w:link w:val="Intestazione"/>
    <w:uiPriority w:val="99"/>
    <w:rsid w:val="00E40375"/>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E40375"/>
    <w:pPr>
      <w:tabs>
        <w:tab w:val="center" w:pos="4819"/>
        <w:tab w:val="right" w:pos="9638"/>
      </w:tabs>
    </w:pPr>
  </w:style>
  <w:style w:type="character" w:customStyle="1" w:styleId="PidipaginaCarattere">
    <w:name w:val="Piè di pagina Carattere"/>
    <w:basedOn w:val="Carpredefinitoparagrafo"/>
    <w:link w:val="Pidipagina"/>
    <w:uiPriority w:val="99"/>
    <w:rsid w:val="00E40375"/>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a\Desktop\WORD.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Template>
  <TotalTime>23</TotalTime>
  <Pages>1</Pages>
  <Words>163</Words>
  <Characters>930</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Concetto Ferrarotto</cp:lastModifiedBy>
  <cp:revision>8</cp:revision>
  <cp:lastPrinted>2022-03-21T10:00:00Z</cp:lastPrinted>
  <dcterms:created xsi:type="dcterms:W3CDTF">2022-06-07T09:27:00Z</dcterms:created>
  <dcterms:modified xsi:type="dcterms:W3CDTF">2024-11-05T11:27:00Z</dcterms:modified>
</cp:coreProperties>
</file>